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F7A" w:rsidRPr="00C1342C" w:rsidRDefault="007F2F7A">
      <w:pPr>
        <w:rPr>
          <w:b/>
          <w:bCs/>
          <w:u w:val="single"/>
        </w:rPr>
      </w:pPr>
      <w:r w:rsidRPr="00C1342C">
        <w:rPr>
          <w:b/>
          <w:bCs/>
          <w:u w:val="single"/>
        </w:rPr>
        <w:t xml:space="preserve">INFLUENCIA DE LA VARIACION DE LA POTENCIA DE EMISION EN LA SEÑAL “S” REPORTADA </w:t>
      </w:r>
    </w:p>
    <w:p w:rsidR="007F2F7A" w:rsidRDefault="007F2F7A">
      <w:pPr>
        <w:rPr>
          <w:b/>
          <w:bCs/>
        </w:rPr>
      </w:pPr>
      <w:r>
        <w:t xml:space="preserve">Suponiendo que con una potencia de emisión de </w:t>
      </w:r>
      <w:r w:rsidRPr="00C672B5">
        <w:rPr>
          <w:b/>
          <w:bCs/>
        </w:rPr>
        <w:t xml:space="preserve">100 </w:t>
      </w:r>
      <w:r>
        <w:rPr>
          <w:b/>
          <w:bCs/>
        </w:rPr>
        <w:t>W</w:t>
      </w:r>
      <w:r>
        <w:t xml:space="preserve"> tienes un reporte de recepción del corresponsal de </w:t>
      </w:r>
      <w:r w:rsidRPr="00C672B5">
        <w:rPr>
          <w:b/>
          <w:bCs/>
        </w:rPr>
        <w:t xml:space="preserve">S8: </w:t>
      </w:r>
    </w:p>
    <w:p w:rsidR="007F2F7A" w:rsidRDefault="007F2F7A">
      <w:pPr>
        <w:rPr>
          <w:b/>
          <w:bCs/>
        </w:rPr>
      </w:pPr>
    </w:p>
    <w:p w:rsidR="007F2F7A" w:rsidRPr="009508CE" w:rsidRDefault="007F2F7A">
      <w:pPr>
        <w:rPr>
          <w:b/>
          <w:bCs/>
          <w:u w:val="single"/>
          <w:lang w:val="en-US"/>
        </w:rPr>
      </w:pPr>
      <w:r w:rsidRPr="009508CE">
        <w:rPr>
          <w:b/>
          <w:bCs/>
          <w:u w:val="single"/>
          <w:lang w:val="en-US"/>
        </w:rPr>
        <w:t xml:space="preserve">PWR  </w:t>
      </w:r>
      <w:r>
        <w:rPr>
          <w:b/>
          <w:bCs/>
          <w:u w:val="single"/>
          <w:lang w:val="en-US"/>
        </w:rPr>
        <w:t>W</w:t>
      </w:r>
      <w:r w:rsidRPr="009508CE">
        <w:rPr>
          <w:b/>
          <w:bCs/>
          <w:u w:val="single"/>
          <w:lang w:val="en-US"/>
        </w:rPr>
        <w:tab/>
        <w:t>+/- d</w:t>
      </w:r>
      <w:r>
        <w:rPr>
          <w:b/>
          <w:bCs/>
          <w:u w:val="single"/>
          <w:lang w:val="en-US"/>
        </w:rPr>
        <w:t>B</w:t>
      </w:r>
      <w:r w:rsidRPr="009508CE">
        <w:rPr>
          <w:b/>
          <w:bCs/>
          <w:u w:val="single"/>
          <w:lang w:val="en-US"/>
        </w:rPr>
        <w:tab/>
      </w:r>
      <w:r w:rsidRPr="009508CE">
        <w:rPr>
          <w:b/>
          <w:bCs/>
          <w:u w:val="single"/>
          <w:lang w:val="en-US"/>
        </w:rPr>
        <w:tab/>
        <w:t>+/- S</w:t>
      </w:r>
      <w:r w:rsidRPr="009508CE">
        <w:rPr>
          <w:b/>
          <w:bCs/>
          <w:u w:val="single"/>
          <w:lang w:val="en-US"/>
        </w:rPr>
        <w:tab/>
      </w:r>
      <w:r w:rsidRPr="009508CE">
        <w:rPr>
          <w:b/>
          <w:bCs/>
          <w:u w:val="single"/>
          <w:lang w:val="en-US"/>
        </w:rPr>
        <w:tab/>
        <w:t>Señal  S</w:t>
      </w:r>
      <w:r w:rsidRPr="009508CE">
        <w:rPr>
          <w:b/>
          <w:bCs/>
          <w:u w:val="single"/>
          <w:lang w:val="en-US"/>
        </w:rPr>
        <w:tab/>
      </w:r>
    </w:p>
    <w:p w:rsidR="007F2F7A" w:rsidRPr="00334F34" w:rsidRDefault="007F2F7A">
      <w:r w:rsidRPr="00334F34">
        <w:t>400</w:t>
      </w:r>
      <w:r w:rsidRPr="00334F34">
        <w:tab/>
      </w:r>
      <w:r w:rsidRPr="00334F34">
        <w:tab/>
        <w:t xml:space="preserve"> + 6</w:t>
      </w:r>
      <w:r w:rsidRPr="00334F34">
        <w:tab/>
      </w:r>
      <w:r w:rsidRPr="00334F34">
        <w:tab/>
        <w:t>+ 1</w:t>
      </w:r>
      <w:r w:rsidRPr="00334F34">
        <w:tab/>
      </w:r>
      <w:r w:rsidRPr="00334F34">
        <w:tab/>
        <w:t>9</w:t>
      </w:r>
    </w:p>
    <w:p w:rsidR="007F2F7A" w:rsidRPr="00210A27" w:rsidRDefault="007F2F7A">
      <w:r w:rsidRPr="00210A27">
        <w:t>200</w:t>
      </w:r>
      <w:r w:rsidRPr="00210A27">
        <w:tab/>
      </w:r>
      <w:r w:rsidRPr="00210A27">
        <w:tab/>
        <w:t xml:space="preserve"> + 3</w:t>
      </w:r>
      <w:r w:rsidRPr="00210A27">
        <w:tab/>
      </w:r>
      <w:r w:rsidRPr="00210A27">
        <w:tab/>
        <w:t>+ ½</w:t>
      </w:r>
      <w:r w:rsidRPr="00210A27">
        <w:tab/>
      </w:r>
      <w:r w:rsidRPr="00210A27">
        <w:tab/>
        <w:t>8.5</w:t>
      </w:r>
    </w:p>
    <w:p w:rsidR="007F2F7A" w:rsidRPr="00210A27" w:rsidRDefault="007F2F7A">
      <w:pPr>
        <w:rPr>
          <w:b/>
          <w:bCs/>
        </w:rPr>
      </w:pPr>
      <w:r w:rsidRPr="00210A27">
        <w:rPr>
          <w:b/>
          <w:bCs/>
        </w:rPr>
        <w:t>100</w:t>
      </w:r>
      <w:r w:rsidRPr="00210A27">
        <w:rPr>
          <w:b/>
          <w:bCs/>
        </w:rPr>
        <w:tab/>
      </w:r>
      <w:r w:rsidRPr="00210A27">
        <w:rPr>
          <w:b/>
          <w:bCs/>
        </w:rPr>
        <w:tab/>
        <w:t xml:space="preserve">    0</w:t>
      </w:r>
      <w:r w:rsidRPr="00210A27">
        <w:rPr>
          <w:b/>
          <w:bCs/>
        </w:rPr>
        <w:tab/>
      </w:r>
      <w:r w:rsidRPr="00210A27">
        <w:rPr>
          <w:b/>
          <w:bCs/>
        </w:rPr>
        <w:tab/>
        <w:t xml:space="preserve">   0</w:t>
      </w:r>
      <w:r w:rsidRPr="00210A27">
        <w:rPr>
          <w:b/>
          <w:bCs/>
        </w:rPr>
        <w:tab/>
      </w:r>
      <w:r w:rsidRPr="00210A27">
        <w:rPr>
          <w:b/>
          <w:bCs/>
        </w:rPr>
        <w:tab/>
        <w:t>8</w:t>
      </w:r>
    </w:p>
    <w:p w:rsidR="007F2F7A" w:rsidRPr="00210A27" w:rsidRDefault="007F2F7A">
      <w:r w:rsidRPr="00210A27">
        <w:t xml:space="preserve">  50</w:t>
      </w:r>
      <w:r w:rsidRPr="00210A27">
        <w:tab/>
      </w:r>
      <w:r w:rsidRPr="00210A27">
        <w:tab/>
        <w:t xml:space="preserve">  - 3</w:t>
      </w:r>
      <w:r w:rsidRPr="00210A27">
        <w:tab/>
      </w:r>
      <w:r w:rsidRPr="00210A27">
        <w:tab/>
        <w:t>- ½</w:t>
      </w:r>
      <w:r w:rsidRPr="00210A27">
        <w:tab/>
      </w:r>
      <w:r w:rsidRPr="00210A27">
        <w:tab/>
        <w:t>7.5</w:t>
      </w:r>
    </w:p>
    <w:p w:rsidR="007F2F7A" w:rsidRPr="00210A27" w:rsidRDefault="007F2F7A">
      <w:r w:rsidRPr="00210A27">
        <w:t xml:space="preserve">  25</w:t>
      </w:r>
      <w:r w:rsidRPr="00210A27">
        <w:tab/>
      </w:r>
      <w:r w:rsidRPr="00210A27">
        <w:tab/>
        <w:t xml:space="preserve">  - 6</w:t>
      </w:r>
      <w:r w:rsidRPr="00210A27">
        <w:tab/>
      </w:r>
      <w:r w:rsidRPr="00210A27">
        <w:tab/>
        <w:t>- 1</w:t>
      </w:r>
      <w:r w:rsidRPr="00210A27">
        <w:tab/>
      </w:r>
      <w:r w:rsidRPr="00210A27">
        <w:tab/>
        <w:t>7</w:t>
      </w:r>
    </w:p>
    <w:p w:rsidR="007F2F7A" w:rsidRPr="00210A27" w:rsidRDefault="007F2F7A">
      <w:r w:rsidRPr="00210A27">
        <w:t xml:space="preserve">    5 (QRP)</w:t>
      </w:r>
      <w:r w:rsidRPr="00210A27">
        <w:tab/>
        <w:t>- 13</w:t>
      </w:r>
      <w:r w:rsidRPr="00210A27">
        <w:tab/>
      </w:r>
      <w:r w:rsidRPr="00210A27">
        <w:tab/>
        <w:t>- 2.1</w:t>
      </w:r>
      <w:r w:rsidRPr="00210A27">
        <w:tab/>
      </w:r>
      <w:r w:rsidRPr="00210A27">
        <w:tab/>
        <w:t>5.9</w:t>
      </w:r>
    </w:p>
    <w:p w:rsidR="007F2F7A" w:rsidRPr="00210A27" w:rsidRDefault="007F2F7A">
      <w:r w:rsidRPr="00210A27">
        <w:t xml:space="preserve">    1 (QRPp)</w:t>
      </w:r>
      <w:r w:rsidRPr="00210A27">
        <w:tab/>
        <w:t xml:space="preserve"> -20</w:t>
      </w:r>
      <w:r w:rsidRPr="00210A27">
        <w:tab/>
      </w:r>
      <w:r w:rsidRPr="00210A27">
        <w:tab/>
        <w:t>- 3.3</w:t>
      </w:r>
      <w:r w:rsidRPr="00210A27">
        <w:tab/>
      </w:r>
      <w:r w:rsidRPr="00210A27">
        <w:tab/>
        <w:t>4.7</w:t>
      </w:r>
    </w:p>
    <w:p w:rsidR="007F2F7A" w:rsidRPr="00210A27" w:rsidRDefault="007F2F7A"/>
    <w:p w:rsidR="007F2F7A" w:rsidRDefault="007F2F7A">
      <w:r w:rsidRPr="00FC6E62">
        <w:t xml:space="preserve">Un </w:t>
      </w:r>
      <w:r>
        <w:t>aumento o disminución de la potencia del 400 %  origina una variación de +/- 6 dB,  que corresponden a  +/-  una unidad de “S”.</w:t>
      </w:r>
    </w:p>
    <w:p w:rsidR="007F2F7A" w:rsidRPr="00FC6E62" w:rsidRDefault="007F2F7A">
      <w:r>
        <w:t>Algoritmo de cálculo teórico</w:t>
      </w:r>
      <w:r w:rsidRPr="00C1342C">
        <w:rPr>
          <w:b/>
          <w:bCs/>
        </w:rPr>
        <w:t>:   d</w:t>
      </w:r>
      <w:r>
        <w:rPr>
          <w:b/>
          <w:bCs/>
        </w:rPr>
        <w:t>B</w:t>
      </w:r>
      <w:r w:rsidRPr="00C1342C">
        <w:rPr>
          <w:b/>
          <w:bCs/>
        </w:rPr>
        <w:t xml:space="preserve"> = 10 log P/p</w:t>
      </w:r>
      <w:r>
        <w:t xml:space="preserve">    (6dB = 1 unidad “S”)</w:t>
      </w:r>
      <w:r w:rsidRPr="00FC6E62">
        <w:tab/>
      </w:r>
      <w:r w:rsidRPr="00FC6E62">
        <w:tab/>
      </w:r>
      <w:r w:rsidRPr="00FC6E62">
        <w:tab/>
      </w:r>
    </w:p>
    <w:p w:rsidR="007F2F7A" w:rsidRPr="00FC6E62" w:rsidRDefault="007F2F7A">
      <w:pPr>
        <w:rPr>
          <w:b/>
          <w:bCs/>
        </w:rPr>
      </w:pPr>
      <w:bookmarkStart w:id="0" w:name="_GoBack"/>
      <w:bookmarkEnd w:id="0"/>
    </w:p>
    <w:p w:rsidR="007F2F7A" w:rsidRPr="00FC6E62" w:rsidRDefault="007F2F7A">
      <w:r w:rsidRPr="00FC6E62">
        <w:t xml:space="preserve">  </w:t>
      </w:r>
      <w:r w:rsidRPr="00FC6E62">
        <w:tab/>
      </w:r>
    </w:p>
    <w:sectPr w:rsidR="007F2F7A" w:rsidRPr="00FC6E62" w:rsidSect="00B677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2B5"/>
    <w:rsid w:val="001204AB"/>
    <w:rsid w:val="00210A27"/>
    <w:rsid w:val="00334F34"/>
    <w:rsid w:val="004A2A8D"/>
    <w:rsid w:val="007F2F7A"/>
    <w:rsid w:val="009508CE"/>
    <w:rsid w:val="009A3393"/>
    <w:rsid w:val="00B677BF"/>
    <w:rsid w:val="00C1342C"/>
    <w:rsid w:val="00C348A1"/>
    <w:rsid w:val="00C61A51"/>
    <w:rsid w:val="00C672B5"/>
    <w:rsid w:val="00FC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7B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91</Words>
  <Characters>501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</dc:creator>
  <cp:keywords/>
  <dc:description/>
  <cp:lastModifiedBy>Ernesto</cp:lastModifiedBy>
  <cp:revision>3</cp:revision>
  <dcterms:created xsi:type="dcterms:W3CDTF">2013-09-18T10:15:00Z</dcterms:created>
  <dcterms:modified xsi:type="dcterms:W3CDTF">2018-01-07T17:04:00Z</dcterms:modified>
</cp:coreProperties>
</file>